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1FA1" w14:textId="77777777" w:rsidR="00A709AE" w:rsidRDefault="00000000">
      <w:pPr>
        <w:jc w:val="center"/>
      </w:pPr>
      <w:r>
        <w:rPr>
          <w:b/>
          <w:bCs/>
          <w:sz w:val="32"/>
          <w:szCs w:val="32"/>
        </w:rPr>
        <w:t>TTJ’s Timber Merchanting Development Award</w:t>
      </w:r>
      <w:r>
        <w:rPr>
          <w:b/>
          <w:bCs/>
          <w:sz w:val="32"/>
          <w:szCs w:val="32"/>
        </w:rPr>
        <w:br/>
      </w:r>
    </w:p>
    <w:p w14:paraId="3B802E44" w14:textId="5D0A7E35" w:rsidR="00A709AE" w:rsidRDefault="00000000">
      <w:r>
        <w:t>TTJ’s Timber Merchanting Development Award is open to timber and builders’ merchants which have</w:t>
      </w:r>
      <w:r>
        <w:br/>
        <w:t xml:space="preserve">undertaken initiatives to develop and improve the timber side of their businesses from </w:t>
      </w:r>
      <w:r w:rsidR="00DF7F95">
        <w:t>September</w:t>
      </w:r>
      <w:r>
        <w:t xml:space="preserve"> 2023 to June 202</w:t>
      </w:r>
      <w:r w:rsidR="00DF7F95">
        <w:t>5</w:t>
      </w:r>
      <w:r>
        <w:t xml:space="preserve">. </w:t>
      </w:r>
      <w:r>
        <w:br/>
      </w:r>
      <w:r>
        <w:br/>
        <w:t>This may involve a range of actions covering, for example (but not limited to), improving the timber product range, delivery service, site and infrastructure investment (buildings, handling equipment, storage showrooms/shop), investment in management/ordering software and initiatives to educate the end-user in correct timber specification.</w:t>
      </w:r>
    </w:p>
    <w:p w14:paraId="3F7BCB2F" w14:textId="77777777" w:rsidR="00A709AE" w:rsidRDefault="00000000">
      <w:r>
        <w:t>Entries will be judged on performance criteria including strategy, delivery of initiatives &amp; how improvements have benefitted the business.</w:t>
      </w:r>
    </w:p>
    <w:p w14:paraId="0B2E93CF" w14:textId="77777777" w:rsidR="00A709AE" w:rsidRDefault="00000000">
      <w:r>
        <w:t xml:space="preserve">Name of entrant: </w:t>
      </w:r>
      <w:r>
        <w:br/>
        <w:t>Address:</w:t>
      </w:r>
      <w:r>
        <w:br/>
      </w:r>
      <w:r>
        <w:br/>
        <w:t xml:space="preserve">Contact name: </w:t>
      </w:r>
      <w:r>
        <w:br/>
        <w:t>Tel:</w:t>
      </w:r>
      <w:r>
        <w:br/>
        <w:t>E-mail:</w:t>
      </w:r>
      <w:r>
        <w:br/>
      </w:r>
    </w:p>
    <w:p w14:paraId="14E9157D" w14:textId="77777777" w:rsidR="00A709AE" w:rsidRDefault="00000000">
      <w:pPr>
        <w:rPr>
          <w:b/>
          <w:bCs/>
        </w:rPr>
      </w:pPr>
      <w:r>
        <w:rPr>
          <w:b/>
          <w:bCs/>
        </w:rPr>
        <w:t>Please fill out this form and return with your entry, which should include:</w:t>
      </w:r>
    </w:p>
    <w:p w14:paraId="4CEA131B" w14:textId="77777777" w:rsidR="00A709AE" w:rsidRDefault="00000000">
      <w:r>
        <w:t xml:space="preserve">• A clear synopsis of the aims and execution of the development plants </w:t>
      </w:r>
      <w:r>
        <w:br/>
        <w:t xml:space="preserve">• Photos and other evidence of relevant improvements made </w:t>
      </w:r>
      <w:r>
        <w:br/>
        <w:t>• An analysis of the positive effect on business. This can comprise detailed statistical and other supporting information, including if relevant customer testimony.</w:t>
      </w:r>
    </w:p>
    <w:tbl>
      <w:tblPr>
        <w:tblW w:w="9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8"/>
      </w:tblGrid>
      <w:tr w:rsidR="00A709AE" w14:paraId="56866667" w14:textId="77777777">
        <w:trPr>
          <w:trHeight w:val="2976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E393" w14:textId="77777777" w:rsidR="00A709AE" w:rsidRDefault="00000000">
            <w:pPr>
              <w:spacing w:after="0" w:line="240" w:lineRule="auto"/>
            </w:pPr>
            <w:r>
              <w:br/>
            </w:r>
          </w:p>
        </w:tc>
      </w:tr>
    </w:tbl>
    <w:p w14:paraId="7D135BC0" w14:textId="77777777" w:rsidR="00A709AE" w:rsidRDefault="00000000">
      <w:r>
        <w:br/>
        <w:t>Please include a minimum of two images to support the submission, and no more than five and label them: “TTJ Timber Merchanting Development Award – Company name”.</w:t>
      </w:r>
    </w:p>
    <w:p w14:paraId="6AB3C8E3" w14:textId="5128F33B" w:rsidR="00A709AE" w:rsidRDefault="00000000">
      <w:r>
        <w:br/>
      </w:r>
      <w:r>
        <w:rPr>
          <w:b/>
          <w:bCs/>
        </w:rPr>
        <w:t>Send the completed entry form and supporting documents and images to: awards@ttjonline.com</w:t>
      </w:r>
      <w:r>
        <w:t xml:space="preserve"> The TTJ Awards are judged by independent panel. </w:t>
      </w:r>
      <w:r>
        <w:rPr>
          <w:b/>
          <w:bCs/>
          <w:color w:val="800000"/>
        </w:rPr>
        <w:t>Entry Deadline is June</w:t>
      </w:r>
      <w:r w:rsidR="00DF7F95">
        <w:rPr>
          <w:b/>
          <w:bCs/>
          <w:color w:val="800000"/>
        </w:rPr>
        <w:t xml:space="preserve"> 16</w:t>
      </w:r>
      <w:r>
        <w:rPr>
          <w:b/>
          <w:bCs/>
          <w:color w:val="800000"/>
        </w:rPr>
        <w:t xml:space="preserve"> 202</w:t>
      </w:r>
      <w:r w:rsidR="00F34EA5">
        <w:rPr>
          <w:b/>
          <w:bCs/>
          <w:color w:val="800000"/>
        </w:rPr>
        <w:t>5</w:t>
      </w:r>
      <w:r>
        <w:rPr>
          <w:color w:val="800000"/>
        </w:rPr>
        <w:t>.</w:t>
      </w:r>
      <w:r>
        <w:t xml:space="preserve"> </w:t>
      </w:r>
    </w:p>
    <w:sectPr w:rsidR="00A709AE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7EDE" w14:textId="77777777" w:rsidR="00B21B7B" w:rsidRDefault="00B21B7B">
      <w:pPr>
        <w:spacing w:after="0" w:line="240" w:lineRule="auto"/>
      </w:pPr>
      <w:r>
        <w:separator/>
      </w:r>
    </w:p>
  </w:endnote>
  <w:endnote w:type="continuationSeparator" w:id="0">
    <w:p w14:paraId="72C9DD58" w14:textId="77777777" w:rsidR="00B21B7B" w:rsidRDefault="00B2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D812B" w14:textId="77777777" w:rsidR="00B21B7B" w:rsidRDefault="00B21B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EAE6A" w14:textId="77777777" w:rsidR="00B21B7B" w:rsidRDefault="00B2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E44EE" w14:textId="0D3F3E31" w:rsidR="00DB6F71" w:rsidRDefault="00DF7F95">
    <w:pPr>
      <w:pStyle w:val="Header"/>
    </w:pPr>
    <w:r>
      <w:rPr>
        <w:noProof/>
      </w:rPr>
      <w:drawing>
        <wp:inline distT="0" distB="0" distL="0" distR="0" wp14:anchorId="4E41995E" wp14:editId="258A5684">
          <wp:extent cx="5731510" cy="708660"/>
          <wp:effectExtent l="0" t="0" r="0" b="2540"/>
          <wp:docPr id="11368680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868001" name="Picture 11368680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71289" w14:textId="77777777" w:rsidR="00DB6F71" w:rsidRDefault="00DB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20"/>
  <w:autoHyphenation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AE"/>
    <w:rsid w:val="002857EC"/>
    <w:rsid w:val="002F1FA0"/>
    <w:rsid w:val="00416880"/>
    <w:rsid w:val="00643F06"/>
    <w:rsid w:val="00886BBC"/>
    <w:rsid w:val="00A709AE"/>
    <w:rsid w:val="00B21B7B"/>
    <w:rsid w:val="00DB6F71"/>
    <w:rsid w:val="00DF7F95"/>
    <w:rsid w:val="00F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CC9EC"/>
  <w15:docId w15:val="{D64B867D-9491-B540-95BE-18646FA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54" w:lineRule="auto"/>
    </w:pPr>
    <w:rPr>
      <w:kern w:val="3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168EBB95F240A29E44F2B3934BF0" ma:contentTypeVersion="15" ma:contentTypeDescription="Create a new document." ma:contentTypeScope="" ma:versionID="3b567c5e1ce7168979e5e66d3edc3c47">
  <xsd:schema xmlns:xsd="http://www.w3.org/2001/XMLSchema" xmlns:xs="http://www.w3.org/2001/XMLSchema" xmlns:p="http://schemas.microsoft.com/office/2006/metadata/properties" xmlns:ns2="ff0bd712-6644-4230-aead-042f9d38cc0e" xmlns:ns3="d0dae264-f4b5-4cac-9c20-f3c7ef1b6a54" targetNamespace="http://schemas.microsoft.com/office/2006/metadata/properties" ma:root="true" ma:fieldsID="be05641238776680cddb865a450b63cd" ns2:_="" ns3:_="">
    <xsd:import namespace="ff0bd712-6644-4230-aead-042f9d38cc0e"/>
    <xsd:import namespace="d0dae264-f4b5-4cac-9c20-f3c7ef1b6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bd712-6644-4230-aead-042f9d38c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5a0bbf5-8daf-4e96-8eff-5d9298691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ae264-f4b5-4cac-9c20-f3c7ef1b6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41bde0-f7f0-4208-aa11-f3d6cf279271}" ma:internalName="TaxCatchAll" ma:showField="CatchAllData" ma:web="d0dae264-f4b5-4cac-9c20-f3c7ef1b6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ae264-f4b5-4cac-9c20-f3c7ef1b6a54" xsi:nil="true"/>
    <lcf76f155ced4ddcb4097134ff3c332f xmlns="ff0bd712-6644-4230-aead-042f9d38c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75A5D0-5FEC-4640-9381-D05A7EF029F8}"/>
</file>

<file path=customXml/itemProps2.xml><?xml version="1.0" encoding="utf-8"?>
<ds:datastoreItem xmlns:ds="http://schemas.openxmlformats.org/officeDocument/2006/customXml" ds:itemID="{FBFA0FFE-2D2A-4134-ACC8-7D036D8D8F8E}"/>
</file>

<file path=customXml/itemProps3.xml><?xml version="1.0" encoding="utf-8"?>
<ds:datastoreItem xmlns:ds="http://schemas.openxmlformats.org/officeDocument/2006/customXml" ds:itemID="{2F0300C9-3E39-4C6F-AA50-7ECC1D6FE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1264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 Jesus Egan</dc:creator>
  <cp:keywords/>
  <dc:description/>
  <cp:lastModifiedBy>Stephen Powney</cp:lastModifiedBy>
  <cp:revision>3</cp:revision>
  <dcterms:created xsi:type="dcterms:W3CDTF">2025-03-11T15:12:00Z</dcterms:created>
  <dcterms:modified xsi:type="dcterms:W3CDTF">2025-03-11T15:15:00Z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0x0101009A22168EBB95F240A29E44F2B3934BF0</vt:lpwstr>
  </property>
</Properties>
</file>